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702" w:rsidRDefault="00182702">
      <w:r>
        <w:t>Das Sprachenzentrum</w:t>
      </w:r>
    </w:p>
    <w:p w:rsidR="00215970" w:rsidRDefault="00182702">
      <w:r>
        <w:t xml:space="preserve">Zur Weltoffenheit gehören Fremdsprachen. Das Sprachenzentrum der Universität Rostock ist ein wichtiges Tor zur Welt. </w:t>
      </w:r>
      <w:bookmarkStart w:id="0" w:name="_GoBack"/>
      <w:bookmarkEnd w:id="0"/>
    </w:p>
    <w:sectPr w:rsidR="002159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702"/>
    <w:rsid w:val="0000034B"/>
    <w:rsid w:val="000003F5"/>
    <w:rsid w:val="00002F83"/>
    <w:rsid w:val="00007B8C"/>
    <w:rsid w:val="000124E3"/>
    <w:rsid w:val="000164CE"/>
    <w:rsid w:val="00023875"/>
    <w:rsid w:val="00036FB6"/>
    <w:rsid w:val="0004055A"/>
    <w:rsid w:val="000518C0"/>
    <w:rsid w:val="00053A70"/>
    <w:rsid w:val="00055150"/>
    <w:rsid w:val="00063086"/>
    <w:rsid w:val="000640C1"/>
    <w:rsid w:val="00065A3A"/>
    <w:rsid w:val="00066018"/>
    <w:rsid w:val="0007133A"/>
    <w:rsid w:val="00074D80"/>
    <w:rsid w:val="00081781"/>
    <w:rsid w:val="0008209E"/>
    <w:rsid w:val="00083172"/>
    <w:rsid w:val="00085FC0"/>
    <w:rsid w:val="00095764"/>
    <w:rsid w:val="000966A6"/>
    <w:rsid w:val="000A03C4"/>
    <w:rsid w:val="000A044A"/>
    <w:rsid w:val="000A052C"/>
    <w:rsid w:val="000A1E98"/>
    <w:rsid w:val="000A7738"/>
    <w:rsid w:val="000B2C63"/>
    <w:rsid w:val="000B6F5B"/>
    <w:rsid w:val="000C19AB"/>
    <w:rsid w:val="000C1F22"/>
    <w:rsid w:val="000D2ACF"/>
    <w:rsid w:val="000D5843"/>
    <w:rsid w:val="000E7BA8"/>
    <w:rsid w:val="00107169"/>
    <w:rsid w:val="00114FCA"/>
    <w:rsid w:val="00116DAC"/>
    <w:rsid w:val="00120A9E"/>
    <w:rsid w:val="0012417F"/>
    <w:rsid w:val="001241FB"/>
    <w:rsid w:val="00125D2C"/>
    <w:rsid w:val="00127CD0"/>
    <w:rsid w:val="00131336"/>
    <w:rsid w:val="0013157E"/>
    <w:rsid w:val="00141426"/>
    <w:rsid w:val="0014197D"/>
    <w:rsid w:val="00141C22"/>
    <w:rsid w:val="00151FAB"/>
    <w:rsid w:val="00152DED"/>
    <w:rsid w:val="00153036"/>
    <w:rsid w:val="001578F4"/>
    <w:rsid w:val="00163591"/>
    <w:rsid w:val="00163C79"/>
    <w:rsid w:val="00165FB6"/>
    <w:rsid w:val="00175738"/>
    <w:rsid w:val="00181D00"/>
    <w:rsid w:val="00182702"/>
    <w:rsid w:val="00187D31"/>
    <w:rsid w:val="00187FF3"/>
    <w:rsid w:val="0019109C"/>
    <w:rsid w:val="001920E1"/>
    <w:rsid w:val="001A0C3E"/>
    <w:rsid w:val="001A2701"/>
    <w:rsid w:val="001A3D96"/>
    <w:rsid w:val="001A72F0"/>
    <w:rsid w:val="001B1442"/>
    <w:rsid w:val="001C382E"/>
    <w:rsid w:val="001D49D7"/>
    <w:rsid w:val="001E05E2"/>
    <w:rsid w:val="001E29EB"/>
    <w:rsid w:val="001E6CA4"/>
    <w:rsid w:val="001F067E"/>
    <w:rsid w:val="001F445D"/>
    <w:rsid w:val="002050B1"/>
    <w:rsid w:val="00215970"/>
    <w:rsid w:val="00221AD6"/>
    <w:rsid w:val="002244D3"/>
    <w:rsid w:val="00245264"/>
    <w:rsid w:val="002467CE"/>
    <w:rsid w:val="002569E8"/>
    <w:rsid w:val="002576E0"/>
    <w:rsid w:val="00257C58"/>
    <w:rsid w:val="00261092"/>
    <w:rsid w:val="002656B0"/>
    <w:rsid w:val="00270AD4"/>
    <w:rsid w:val="002960BB"/>
    <w:rsid w:val="002B06DF"/>
    <w:rsid w:val="002B076B"/>
    <w:rsid w:val="002B76B0"/>
    <w:rsid w:val="002C3D52"/>
    <w:rsid w:val="002C5D78"/>
    <w:rsid w:val="002D04A0"/>
    <w:rsid w:val="002D1696"/>
    <w:rsid w:val="002E2080"/>
    <w:rsid w:val="002E39EB"/>
    <w:rsid w:val="002F23C5"/>
    <w:rsid w:val="002F7488"/>
    <w:rsid w:val="002F7C12"/>
    <w:rsid w:val="00313EE1"/>
    <w:rsid w:val="0031687E"/>
    <w:rsid w:val="00324D89"/>
    <w:rsid w:val="00334D8F"/>
    <w:rsid w:val="00340172"/>
    <w:rsid w:val="0034152B"/>
    <w:rsid w:val="00343FF2"/>
    <w:rsid w:val="003440D9"/>
    <w:rsid w:val="00344F1A"/>
    <w:rsid w:val="0034787E"/>
    <w:rsid w:val="00350A79"/>
    <w:rsid w:val="00352591"/>
    <w:rsid w:val="003567B3"/>
    <w:rsid w:val="003606AD"/>
    <w:rsid w:val="003624C7"/>
    <w:rsid w:val="003644C5"/>
    <w:rsid w:val="00376C35"/>
    <w:rsid w:val="00390A05"/>
    <w:rsid w:val="00395871"/>
    <w:rsid w:val="003A44FB"/>
    <w:rsid w:val="003B15A8"/>
    <w:rsid w:val="003B3B18"/>
    <w:rsid w:val="003B612B"/>
    <w:rsid w:val="003B6FF4"/>
    <w:rsid w:val="003D318A"/>
    <w:rsid w:val="003D39B2"/>
    <w:rsid w:val="003D4236"/>
    <w:rsid w:val="003E14D3"/>
    <w:rsid w:val="003F0638"/>
    <w:rsid w:val="003F1CAF"/>
    <w:rsid w:val="003F2A45"/>
    <w:rsid w:val="003F7BA9"/>
    <w:rsid w:val="004013B1"/>
    <w:rsid w:val="00405415"/>
    <w:rsid w:val="00407A9A"/>
    <w:rsid w:val="00415500"/>
    <w:rsid w:val="00417A81"/>
    <w:rsid w:val="004205A2"/>
    <w:rsid w:val="00423A1D"/>
    <w:rsid w:val="0042629E"/>
    <w:rsid w:val="00426F80"/>
    <w:rsid w:val="00431CB5"/>
    <w:rsid w:val="004450AC"/>
    <w:rsid w:val="004460BC"/>
    <w:rsid w:val="004601DB"/>
    <w:rsid w:val="0047358E"/>
    <w:rsid w:val="00480FB0"/>
    <w:rsid w:val="004853D2"/>
    <w:rsid w:val="00486005"/>
    <w:rsid w:val="004969F1"/>
    <w:rsid w:val="004A42A9"/>
    <w:rsid w:val="004A49F6"/>
    <w:rsid w:val="004A5F4E"/>
    <w:rsid w:val="004B55A9"/>
    <w:rsid w:val="004C0944"/>
    <w:rsid w:val="004C0A6C"/>
    <w:rsid w:val="004C6882"/>
    <w:rsid w:val="004E1137"/>
    <w:rsid w:val="004E4893"/>
    <w:rsid w:val="004F3BC7"/>
    <w:rsid w:val="00501EA7"/>
    <w:rsid w:val="0050514D"/>
    <w:rsid w:val="005061E4"/>
    <w:rsid w:val="005103F9"/>
    <w:rsid w:val="00510EFC"/>
    <w:rsid w:val="00516F28"/>
    <w:rsid w:val="00532CBF"/>
    <w:rsid w:val="00534DD9"/>
    <w:rsid w:val="00535C20"/>
    <w:rsid w:val="00540B49"/>
    <w:rsid w:val="005417F3"/>
    <w:rsid w:val="00541B8D"/>
    <w:rsid w:val="00547467"/>
    <w:rsid w:val="005533B1"/>
    <w:rsid w:val="00560DCC"/>
    <w:rsid w:val="005636AE"/>
    <w:rsid w:val="005656E4"/>
    <w:rsid w:val="0056774D"/>
    <w:rsid w:val="00574344"/>
    <w:rsid w:val="005808F4"/>
    <w:rsid w:val="00584872"/>
    <w:rsid w:val="005923F0"/>
    <w:rsid w:val="005A0793"/>
    <w:rsid w:val="005A1132"/>
    <w:rsid w:val="005B5654"/>
    <w:rsid w:val="005B7AFA"/>
    <w:rsid w:val="005C0BE3"/>
    <w:rsid w:val="005C2996"/>
    <w:rsid w:val="005C2C8B"/>
    <w:rsid w:val="005C6A0A"/>
    <w:rsid w:val="005C7B1E"/>
    <w:rsid w:val="005D0279"/>
    <w:rsid w:val="005E22BA"/>
    <w:rsid w:val="005E2D22"/>
    <w:rsid w:val="005E6330"/>
    <w:rsid w:val="005E771E"/>
    <w:rsid w:val="005F3CA0"/>
    <w:rsid w:val="005F483F"/>
    <w:rsid w:val="006150B7"/>
    <w:rsid w:val="00616F0F"/>
    <w:rsid w:val="00622D0D"/>
    <w:rsid w:val="00625C4E"/>
    <w:rsid w:val="00642409"/>
    <w:rsid w:val="0064460D"/>
    <w:rsid w:val="006515D9"/>
    <w:rsid w:val="0066030F"/>
    <w:rsid w:val="0066124F"/>
    <w:rsid w:val="00662A3C"/>
    <w:rsid w:val="0067720A"/>
    <w:rsid w:val="00684BB0"/>
    <w:rsid w:val="00686836"/>
    <w:rsid w:val="0068685D"/>
    <w:rsid w:val="00687D57"/>
    <w:rsid w:val="00696F51"/>
    <w:rsid w:val="006A7D01"/>
    <w:rsid w:val="006B2FDD"/>
    <w:rsid w:val="006B3ADF"/>
    <w:rsid w:val="006B406F"/>
    <w:rsid w:val="006C2E7E"/>
    <w:rsid w:val="006C32AF"/>
    <w:rsid w:val="006C4999"/>
    <w:rsid w:val="006C5B49"/>
    <w:rsid w:val="006E08E1"/>
    <w:rsid w:val="006E3A5B"/>
    <w:rsid w:val="006E3E42"/>
    <w:rsid w:val="006E4BF9"/>
    <w:rsid w:val="006E7FB7"/>
    <w:rsid w:val="006F1A20"/>
    <w:rsid w:val="006F2DE0"/>
    <w:rsid w:val="006F2F49"/>
    <w:rsid w:val="006F5742"/>
    <w:rsid w:val="007028EA"/>
    <w:rsid w:val="00711B0A"/>
    <w:rsid w:val="0071299C"/>
    <w:rsid w:val="007352FD"/>
    <w:rsid w:val="007377CF"/>
    <w:rsid w:val="00750BE6"/>
    <w:rsid w:val="00753099"/>
    <w:rsid w:val="00785591"/>
    <w:rsid w:val="007878E3"/>
    <w:rsid w:val="007905D0"/>
    <w:rsid w:val="00795884"/>
    <w:rsid w:val="00797DD1"/>
    <w:rsid w:val="007A128C"/>
    <w:rsid w:val="007A323A"/>
    <w:rsid w:val="007A36D9"/>
    <w:rsid w:val="007B05F5"/>
    <w:rsid w:val="007B5020"/>
    <w:rsid w:val="007B5E98"/>
    <w:rsid w:val="007B6CEA"/>
    <w:rsid w:val="007C086A"/>
    <w:rsid w:val="007C2458"/>
    <w:rsid w:val="007C2889"/>
    <w:rsid w:val="007C74FD"/>
    <w:rsid w:val="007D38BB"/>
    <w:rsid w:val="007D416C"/>
    <w:rsid w:val="007D67D6"/>
    <w:rsid w:val="007E2962"/>
    <w:rsid w:val="007E7202"/>
    <w:rsid w:val="007F439D"/>
    <w:rsid w:val="00801F9A"/>
    <w:rsid w:val="0080563C"/>
    <w:rsid w:val="00810DC2"/>
    <w:rsid w:val="0082038C"/>
    <w:rsid w:val="00820ACE"/>
    <w:rsid w:val="00824361"/>
    <w:rsid w:val="00825028"/>
    <w:rsid w:val="008330D9"/>
    <w:rsid w:val="00841FE3"/>
    <w:rsid w:val="00842AFD"/>
    <w:rsid w:val="0084618F"/>
    <w:rsid w:val="00865698"/>
    <w:rsid w:val="00866F65"/>
    <w:rsid w:val="008753B5"/>
    <w:rsid w:val="00875CBF"/>
    <w:rsid w:val="008803E3"/>
    <w:rsid w:val="00890821"/>
    <w:rsid w:val="008919AF"/>
    <w:rsid w:val="008A7781"/>
    <w:rsid w:val="008B5589"/>
    <w:rsid w:val="008C1ED0"/>
    <w:rsid w:val="008D1036"/>
    <w:rsid w:val="008E4AA2"/>
    <w:rsid w:val="009032CE"/>
    <w:rsid w:val="00904318"/>
    <w:rsid w:val="00905B58"/>
    <w:rsid w:val="009125FC"/>
    <w:rsid w:val="00914984"/>
    <w:rsid w:val="00917AD9"/>
    <w:rsid w:val="00925FBB"/>
    <w:rsid w:val="00932374"/>
    <w:rsid w:val="00937C5B"/>
    <w:rsid w:val="00940031"/>
    <w:rsid w:val="0094262B"/>
    <w:rsid w:val="009458A7"/>
    <w:rsid w:val="00957CD9"/>
    <w:rsid w:val="009644A4"/>
    <w:rsid w:val="0097638E"/>
    <w:rsid w:val="00976F89"/>
    <w:rsid w:val="009807A9"/>
    <w:rsid w:val="0098112B"/>
    <w:rsid w:val="00984028"/>
    <w:rsid w:val="00984A1C"/>
    <w:rsid w:val="00992A4A"/>
    <w:rsid w:val="009A1206"/>
    <w:rsid w:val="009A3622"/>
    <w:rsid w:val="009A7E02"/>
    <w:rsid w:val="009B4646"/>
    <w:rsid w:val="009B4DCC"/>
    <w:rsid w:val="009B7DD1"/>
    <w:rsid w:val="009C0635"/>
    <w:rsid w:val="009C4A13"/>
    <w:rsid w:val="009C708E"/>
    <w:rsid w:val="009D53A3"/>
    <w:rsid w:val="009D68C3"/>
    <w:rsid w:val="009F1802"/>
    <w:rsid w:val="009F415F"/>
    <w:rsid w:val="00A01673"/>
    <w:rsid w:val="00A026EE"/>
    <w:rsid w:val="00A06AFB"/>
    <w:rsid w:val="00A07349"/>
    <w:rsid w:val="00A07AC4"/>
    <w:rsid w:val="00A11E2E"/>
    <w:rsid w:val="00A160E8"/>
    <w:rsid w:val="00A170C6"/>
    <w:rsid w:val="00A2241A"/>
    <w:rsid w:val="00A2566F"/>
    <w:rsid w:val="00A320A5"/>
    <w:rsid w:val="00A33F28"/>
    <w:rsid w:val="00A34C9A"/>
    <w:rsid w:val="00A442E3"/>
    <w:rsid w:val="00A509C3"/>
    <w:rsid w:val="00A55945"/>
    <w:rsid w:val="00A613F7"/>
    <w:rsid w:val="00A62DF7"/>
    <w:rsid w:val="00A70C78"/>
    <w:rsid w:val="00A830D8"/>
    <w:rsid w:val="00A8358A"/>
    <w:rsid w:val="00A96B4C"/>
    <w:rsid w:val="00AA263B"/>
    <w:rsid w:val="00AA4EAA"/>
    <w:rsid w:val="00AB09BD"/>
    <w:rsid w:val="00AC04AC"/>
    <w:rsid w:val="00AC131B"/>
    <w:rsid w:val="00AC4C7B"/>
    <w:rsid w:val="00AC5801"/>
    <w:rsid w:val="00AC651B"/>
    <w:rsid w:val="00AD0F0A"/>
    <w:rsid w:val="00AD22FD"/>
    <w:rsid w:val="00AD350A"/>
    <w:rsid w:val="00AE5E89"/>
    <w:rsid w:val="00AE621E"/>
    <w:rsid w:val="00AE67B1"/>
    <w:rsid w:val="00AF5D6F"/>
    <w:rsid w:val="00B04188"/>
    <w:rsid w:val="00B16FE2"/>
    <w:rsid w:val="00B177CD"/>
    <w:rsid w:val="00B20B42"/>
    <w:rsid w:val="00B30CE9"/>
    <w:rsid w:val="00B34E0B"/>
    <w:rsid w:val="00B35589"/>
    <w:rsid w:val="00B55E83"/>
    <w:rsid w:val="00B679FE"/>
    <w:rsid w:val="00B74302"/>
    <w:rsid w:val="00B80269"/>
    <w:rsid w:val="00B81EF1"/>
    <w:rsid w:val="00B85B32"/>
    <w:rsid w:val="00B957D6"/>
    <w:rsid w:val="00BA7F67"/>
    <w:rsid w:val="00BB15B6"/>
    <w:rsid w:val="00BC10D9"/>
    <w:rsid w:val="00BC23F7"/>
    <w:rsid w:val="00BE487B"/>
    <w:rsid w:val="00BE5144"/>
    <w:rsid w:val="00BE684A"/>
    <w:rsid w:val="00BF15FA"/>
    <w:rsid w:val="00BF2635"/>
    <w:rsid w:val="00C22B7B"/>
    <w:rsid w:val="00C33FE6"/>
    <w:rsid w:val="00C359A1"/>
    <w:rsid w:val="00C423C6"/>
    <w:rsid w:val="00C4273A"/>
    <w:rsid w:val="00C5617E"/>
    <w:rsid w:val="00C56D4C"/>
    <w:rsid w:val="00C613DE"/>
    <w:rsid w:val="00C62771"/>
    <w:rsid w:val="00C63861"/>
    <w:rsid w:val="00C83417"/>
    <w:rsid w:val="00C84A22"/>
    <w:rsid w:val="00C9197B"/>
    <w:rsid w:val="00C93CF5"/>
    <w:rsid w:val="00C93DBF"/>
    <w:rsid w:val="00C960CF"/>
    <w:rsid w:val="00CA7E16"/>
    <w:rsid w:val="00CB155A"/>
    <w:rsid w:val="00CB23A5"/>
    <w:rsid w:val="00CD18D1"/>
    <w:rsid w:val="00CD327A"/>
    <w:rsid w:val="00CD45F3"/>
    <w:rsid w:val="00CD6D7B"/>
    <w:rsid w:val="00CE0E21"/>
    <w:rsid w:val="00CE69E6"/>
    <w:rsid w:val="00CE6C3B"/>
    <w:rsid w:val="00CF4344"/>
    <w:rsid w:val="00D146C9"/>
    <w:rsid w:val="00D179B2"/>
    <w:rsid w:val="00D20AD4"/>
    <w:rsid w:val="00D268E4"/>
    <w:rsid w:val="00D3016A"/>
    <w:rsid w:val="00D31C5D"/>
    <w:rsid w:val="00D33380"/>
    <w:rsid w:val="00D336E8"/>
    <w:rsid w:val="00D35C8B"/>
    <w:rsid w:val="00D37412"/>
    <w:rsid w:val="00D376FB"/>
    <w:rsid w:val="00D517C9"/>
    <w:rsid w:val="00D5453B"/>
    <w:rsid w:val="00D54689"/>
    <w:rsid w:val="00D56216"/>
    <w:rsid w:val="00D6389E"/>
    <w:rsid w:val="00D66949"/>
    <w:rsid w:val="00D74A14"/>
    <w:rsid w:val="00D8154D"/>
    <w:rsid w:val="00D82B5F"/>
    <w:rsid w:val="00D831FD"/>
    <w:rsid w:val="00DA4094"/>
    <w:rsid w:val="00DB6159"/>
    <w:rsid w:val="00DB6BBD"/>
    <w:rsid w:val="00DC0D47"/>
    <w:rsid w:val="00DC2609"/>
    <w:rsid w:val="00DC71AD"/>
    <w:rsid w:val="00DC71E5"/>
    <w:rsid w:val="00DD0DF0"/>
    <w:rsid w:val="00DD25E0"/>
    <w:rsid w:val="00DD5A3F"/>
    <w:rsid w:val="00DD5B8C"/>
    <w:rsid w:val="00DE0B23"/>
    <w:rsid w:val="00DE7511"/>
    <w:rsid w:val="00DE7AFE"/>
    <w:rsid w:val="00DF0718"/>
    <w:rsid w:val="00DF48F9"/>
    <w:rsid w:val="00E01A36"/>
    <w:rsid w:val="00E10B44"/>
    <w:rsid w:val="00E277A2"/>
    <w:rsid w:val="00E30B6D"/>
    <w:rsid w:val="00E32ACB"/>
    <w:rsid w:val="00E33F4C"/>
    <w:rsid w:val="00E42B23"/>
    <w:rsid w:val="00E44B75"/>
    <w:rsid w:val="00E50909"/>
    <w:rsid w:val="00E51741"/>
    <w:rsid w:val="00E541AC"/>
    <w:rsid w:val="00E5661F"/>
    <w:rsid w:val="00E60721"/>
    <w:rsid w:val="00E67C08"/>
    <w:rsid w:val="00E74220"/>
    <w:rsid w:val="00E808CE"/>
    <w:rsid w:val="00E861C5"/>
    <w:rsid w:val="00E95B2B"/>
    <w:rsid w:val="00EA17A3"/>
    <w:rsid w:val="00EA1BC8"/>
    <w:rsid w:val="00EB5579"/>
    <w:rsid w:val="00EB6F9A"/>
    <w:rsid w:val="00EC3F7A"/>
    <w:rsid w:val="00EC6213"/>
    <w:rsid w:val="00EF1A89"/>
    <w:rsid w:val="00EF1F9A"/>
    <w:rsid w:val="00EF475D"/>
    <w:rsid w:val="00EF5347"/>
    <w:rsid w:val="00F10742"/>
    <w:rsid w:val="00F15C85"/>
    <w:rsid w:val="00F24620"/>
    <w:rsid w:val="00F34EEB"/>
    <w:rsid w:val="00F46E00"/>
    <w:rsid w:val="00F535F4"/>
    <w:rsid w:val="00F6144F"/>
    <w:rsid w:val="00F777BB"/>
    <w:rsid w:val="00F867AA"/>
    <w:rsid w:val="00F868ED"/>
    <w:rsid w:val="00FA1FB0"/>
    <w:rsid w:val="00FB6964"/>
    <w:rsid w:val="00FB6F6A"/>
    <w:rsid w:val="00FD1CDE"/>
    <w:rsid w:val="00FD52FC"/>
    <w:rsid w:val="00FD6570"/>
    <w:rsid w:val="00FE12E1"/>
    <w:rsid w:val="00FF1C39"/>
    <w:rsid w:val="00FF3177"/>
    <w:rsid w:val="00FF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9D7E98-8FE5-4BD3-A5D1-D636515D8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45AE7D87.dotm</Template>
  <TotalTime>0</TotalTime>
  <Pages>1</Pages>
  <Words>18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AVID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</dc:creator>
  <cp:lastModifiedBy>Thomas Rahr</cp:lastModifiedBy>
  <cp:revision>2</cp:revision>
  <dcterms:created xsi:type="dcterms:W3CDTF">2015-12-02T12:26:00Z</dcterms:created>
  <dcterms:modified xsi:type="dcterms:W3CDTF">2017-09-07T09:41:00Z</dcterms:modified>
</cp:coreProperties>
</file>