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45" w:rsidRDefault="00492045" w:rsidP="00492045">
      <w:pPr>
        <w:rPr>
          <w:b/>
        </w:rPr>
      </w:pPr>
      <w:r>
        <w:rPr>
          <w:b/>
        </w:rPr>
        <w:t>Prof. Dr. Heinz Ulbricht im Interview</w:t>
      </w:r>
    </w:p>
    <w:p w:rsidR="00492045" w:rsidRDefault="00492045" w:rsidP="00492045">
      <w:r>
        <w:t xml:space="preserve">2019 wird unsere Universität 600 Jahre alt. Wie sahen Arbeit und Alltag in den vergangenen Jahrzehnten aus? </w:t>
      </w:r>
    </w:p>
    <w:p w:rsidR="00492045" w:rsidRDefault="00492045" w:rsidP="00492045">
      <w:hyperlink r:id="rId4" w:history="1">
        <w:r>
          <w:rPr>
            <w:rStyle w:val="Hyperlink"/>
          </w:rPr>
          <w:t>Komplettes Video hier.</w:t>
        </w:r>
      </w:hyperlink>
    </w:p>
    <w:p w:rsidR="00492045" w:rsidRDefault="00492045" w:rsidP="00492045"/>
    <w:p w:rsidR="00492045" w:rsidRDefault="00492045" w:rsidP="00492045"/>
    <w:p w:rsidR="00492045" w:rsidRDefault="00492045" w:rsidP="00492045"/>
    <w:p w:rsidR="00492045" w:rsidRDefault="00492045" w:rsidP="00492045"/>
    <w:p w:rsidR="00492045" w:rsidRDefault="00492045" w:rsidP="00492045"/>
    <w:p w:rsidR="00492045" w:rsidRDefault="00492045" w:rsidP="00492045">
      <w:r>
        <w:t>Achtung. Der u.a. Link muss via Hyperlink im Text integriert sein!</w:t>
      </w:r>
    </w:p>
    <w:p w:rsidR="00492045" w:rsidRDefault="00492045" w:rsidP="00492045">
      <w:hyperlink r:id="rId5" w:history="1">
        <w:r>
          <w:rPr>
            <w:rStyle w:val="Hyperlink"/>
          </w:rPr>
          <w:t>https://www.uni-rostock.de/universitaet/uni-gestern-und-heute/geschichte/projekte/zeitzeugeninterviews</w:t>
        </w:r>
      </w:hyperlink>
    </w:p>
    <w:p w:rsidR="00CD275E" w:rsidRDefault="00CD275E">
      <w:bookmarkStart w:id="0" w:name="_GoBack"/>
      <w:bookmarkEnd w:id="0"/>
    </w:p>
    <w:sectPr w:rsidR="00CD27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45"/>
    <w:rsid w:val="00492045"/>
    <w:rsid w:val="00C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259E8-A12E-470D-B778-BA5962E4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2045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92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-rostock.de/universitaet/uni-gestern-und-heute/geschichte/projekte/zeitzeugeninterviews/" TargetMode="External"/><Relationship Id="rId4" Type="http://schemas.openxmlformats.org/officeDocument/2006/relationships/hyperlink" Target="https://www.uni-rostock.de/universitaet/uni-gestern-und-heute/geschichte/projekte/zeitzeugenintervie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F49CE84.dotm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ITMZ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Rahr</dc:creator>
  <cp:keywords/>
  <dc:description/>
  <cp:lastModifiedBy>Thomas Rahr</cp:lastModifiedBy>
  <cp:revision>1</cp:revision>
  <dcterms:created xsi:type="dcterms:W3CDTF">2018-03-16T08:59:00Z</dcterms:created>
  <dcterms:modified xsi:type="dcterms:W3CDTF">2018-03-16T09:00:00Z</dcterms:modified>
</cp:coreProperties>
</file>